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6D540133" w14:textId="77777777" w:rsidR="008B349C" w:rsidRPr="00B437CB" w:rsidRDefault="008B349C" w:rsidP="008B349C">
      <w:pPr>
        <w:pStyle w:val="Subtitle"/>
      </w:pPr>
      <w:r>
        <w:t>Volume 4 – Clout Archery</w:t>
      </w:r>
    </w:p>
    <w:p w14:paraId="4ABEE4BB" w14:textId="77777777" w:rsidR="008B349C" w:rsidRPr="00B437CB" w:rsidRDefault="008B349C" w:rsidP="008B349C">
      <w:pPr>
        <w:pStyle w:val="Subtitle"/>
      </w:pPr>
    </w:p>
    <w:p w14:paraId="1859C6A8" w14:textId="77777777" w:rsidR="008B349C" w:rsidRPr="00B437CB" w:rsidRDefault="008B349C" w:rsidP="008B349C">
      <w:pPr>
        <w:pStyle w:val="Subtitle"/>
      </w:pPr>
    </w:p>
    <w:p w14:paraId="4726E403" w14:textId="77777777" w:rsidR="008B349C" w:rsidRPr="00B437CB" w:rsidRDefault="008B349C" w:rsidP="008B349C">
      <w:pPr>
        <w:pStyle w:val="Subtitle"/>
        <w:pBdr>
          <w:bottom w:val="single" w:sz="4" w:space="1" w:color="auto"/>
        </w:pBdr>
      </w:pPr>
    </w:p>
    <w:p w14:paraId="3A061DC8" w14:textId="77777777" w:rsidR="008B349C" w:rsidRPr="00B437CB" w:rsidRDefault="008B349C" w:rsidP="008B349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8B349C" w:rsidRPr="00B437CB" w14:paraId="03AAA7BD" w14:textId="77777777" w:rsidTr="006A1D69">
        <w:trPr>
          <w:cantSplit/>
          <w:jc w:val="center"/>
        </w:trPr>
        <w:tc>
          <w:tcPr>
            <w:tcW w:w="1985" w:type="dxa"/>
          </w:tcPr>
          <w:p w14:paraId="17B16191" w14:textId="77777777" w:rsidR="008B349C" w:rsidRPr="00B437CB" w:rsidRDefault="008B349C" w:rsidP="006A1D69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AF8BE56" w14:textId="1A9FBB50" w:rsidR="008B349C" w:rsidRPr="00B437CB" w:rsidRDefault="008B349C" w:rsidP="006A1D69">
            <w:pPr>
              <w:pStyle w:val="DocumentMetadata"/>
              <w:jc w:val="right"/>
            </w:pPr>
            <w:r>
              <w:t>2013.12.09</w:t>
            </w:r>
            <w:r w:rsidR="0033084D">
              <w:t>a</w:t>
            </w:r>
            <w:bookmarkStart w:id="0" w:name="_GoBack"/>
            <w:bookmarkEnd w:id="0"/>
          </w:p>
        </w:tc>
      </w:tr>
      <w:tr w:rsidR="008B349C" w:rsidRPr="00B437CB" w14:paraId="636C1900" w14:textId="77777777" w:rsidTr="006A1D69">
        <w:trPr>
          <w:cantSplit/>
          <w:jc w:val="center"/>
        </w:trPr>
        <w:tc>
          <w:tcPr>
            <w:tcW w:w="1985" w:type="dxa"/>
          </w:tcPr>
          <w:p w14:paraId="44F19D81" w14:textId="77777777" w:rsidR="008B349C" w:rsidRPr="00B437CB" w:rsidRDefault="008B349C" w:rsidP="006A1D69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4343F46" w14:textId="77777777" w:rsidR="008B349C" w:rsidRPr="00B437CB" w:rsidRDefault="008B349C" w:rsidP="006A1D69">
            <w:pPr>
              <w:pStyle w:val="DocumentMetadata"/>
              <w:jc w:val="right"/>
            </w:pPr>
            <w:r>
              <w:t>09 December 2013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5C0D0CC0" w14:textId="77777777" w:rsidR="008B349C" w:rsidRDefault="008B349C" w:rsidP="008B349C">
      <w:pPr>
        <w:pStyle w:val="Heading2"/>
      </w:pPr>
      <w:r w:rsidRPr="00073F27">
        <w:lastRenderedPageBreak/>
        <w:t>Compound Unlimited</w:t>
      </w:r>
    </w:p>
    <w:p w14:paraId="7BAF1A75" w14:textId="77777777" w:rsidR="008B349C" w:rsidRDefault="008B349C" w:rsidP="008B349C">
      <w:pPr>
        <w:pStyle w:val="Heading3"/>
      </w:pPr>
      <w:bookmarkStart w:id="3" w:name="_Toc146460811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B2C89A2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6EC4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F1FC63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6C311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A41201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3714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A0CA04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A8B61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F3B18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6AE946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840F4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BD3E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A75E75F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6DA48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D95A0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1F903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6AB26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4B93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636FBAF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A1B4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53E9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B02CB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FF884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DB4D8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DEB7B2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63FF7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4CC72F" w14:textId="77777777" w:rsidR="008B349C" w:rsidRPr="00322B66" w:rsidRDefault="008B349C" w:rsidP="00B57FB3">
            <w:pPr>
              <w:pStyle w:val="NoSpacing"/>
            </w:pPr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822413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AECA1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8C92E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Jun 1991</w:t>
            </w:r>
          </w:p>
        </w:tc>
      </w:tr>
    </w:tbl>
    <w:p w14:paraId="2DDFA670" w14:textId="77777777" w:rsidR="008B349C" w:rsidRDefault="008B349C" w:rsidP="008B349C">
      <w:pPr>
        <w:pStyle w:val="Heading3"/>
      </w:pPr>
      <w:bookmarkStart w:id="4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F0F710B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DD6B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B3DB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BA97D2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5F6267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EE0B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0575387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70A56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694F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0ECB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8FEE4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B5547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25A4A3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2DBC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753B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454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02252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91A8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9597F0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DEC04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8453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141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845F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140A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3E6481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6B639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D8AA9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E14492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482EA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324D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04684CC9" w14:textId="77777777" w:rsidR="008B349C" w:rsidRDefault="008B349C" w:rsidP="00B57FB3">
      <w:pPr>
        <w:pStyle w:val="NoSpacing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BEE170E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677DD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411FA6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7C5EC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20C56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2D4E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186CE7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740F7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4052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AC625D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7B62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03BD6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24156A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C38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A295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14AD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02E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3D2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2BAF8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5A7D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23F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1748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722F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4EC5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499B9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FAAE4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FCD5E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A5C46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6D39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347A6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4EE2AA39" w14:textId="77777777" w:rsidR="008B349C" w:rsidRDefault="008B349C" w:rsidP="008B349C">
      <w:pPr>
        <w:pStyle w:val="Heading3"/>
      </w:pPr>
      <w:r>
        <w:t>Ladies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74819C1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939A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15998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B0A6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00400B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5A21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79D30C6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10F362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55AA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6D72D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447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817E3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6EB396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F5C6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D9A46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85D9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2EA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F25D1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501148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6787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848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8C5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7BD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1936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D82D5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7CB89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C31C6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56C31" w14:textId="77777777" w:rsidR="008B349C" w:rsidRPr="00322B66" w:rsidRDefault="008B349C" w:rsidP="00B57FB3">
            <w:pPr>
              <w:pStyle w:val="NoSpacing"/>
            </w:pPr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B4664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C54AE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Apr 1992</w:t>
            </w:r>
          </w:p>
        </w:tc>
      </w:tr>
    </w:tbl>
    <w:p w14:paraId="2C50CBEF" w14:textId="77777777" w:rsidR="008B349C" w:rsidRDefault="008B349C" w:rsidP="008B349C">
      <w:pPr>
        <w:pStyle w:val="Heading3"/>
      </w:pPr>
      <w:bookmarkStart w:id="5" w:name="_Toc146460812"/>
      <w:r>
        <w:t xml:space="preserve">Gentlemen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2438F72A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C5B6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C490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C96E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92956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A206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F6553A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EDC8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0DF6F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81AC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B71A5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AF06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875EF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6ABA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3B673" w14:textId="77777777" w:rsidR="008B349C" w:rsidRPr="00322B66" w:rsidRDefault="008B349C" w:rsidP="00B57FB3">
            <w:pPr>
              <w:pStyle w:val="NoSpacing"/>
            </w:pPr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EB4DFE" w14:textId="77777777" w:rsidR="008B349C" w:rsidRPr="00322B66" w:rsidRDefault="008B349C" w:rsidP="00B57FB3">
            <w:pPr>
              <w:pStyle w:val="NoSpacing"/>
            </w:pPr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BD8A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233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1986</w:t>
            </w:r>
          </w:p>
        </w:tc>
      </w:tr>
      <w:tr w:rsidR="008B349C" w:rsidRPr="00322B66" w14:paraId="1F7C65F8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276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39CB6" w14:textId="77777777" w:rsidR="008B349C" w:rsidRPr="00322B66" w:rsidRDefault="008B349C" w:rsidP="00B57FB3">
            <w:pPr>
              <w:pStyle w:val="NoSpacing"/>
            </w:pPr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FEBF4" w14:textId="77777777" w:rsidR="008B349C" w:rsidRPr="00322B66" w:rsidRDefault="008B349C" w:rsidP="00B57FB3">
            <w:pPr>
              <w:pStyle w:val="NoSpacing"/>
            </w:pPr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CBB07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D308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1983</w:t>
            </w:r>
          </w:p>
        </w:tc>
      </w:tr>
      <w:tr w:rsidR="008B349C" w:rsidRPr="00322B66" w14:paraId="42346EB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609F4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CB4BDF" w14:textId="77777777" w:rsidR="008B349C" w:rsidRPr="00322B66" w:rsidRDefault="008B349C" w:rsidP="00B57FB3">
            <w:pPr>
              <w:pStyle w:val="NoSpacing"/>
            </w:pPr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52A8520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4208A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3857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</w:tbl>
    <w:p w14:paraId="70892532" w14:textId="77777777" w:rsidR="008B349C" w:rsidRDefault="008B349C" w:rsidP="008B349C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0AA6C4E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4D584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60077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0A2F6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9427C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84E22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31A58F5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09D32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5C7A5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8EE4A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758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DCBF5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0D4BDFA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793741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497D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3811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2D41C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2308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238F7A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D060F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3AB6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394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B0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9896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530A0F3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80B2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576D96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13DF8C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073BF5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8089B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</w:tbl>
    <w:p w14:paraId="159B7833" w14:textId="77777777" w:rsidR="008B349C" w:rsidRDefault="008B349C" w:rsidP="008B349C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EA75892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F01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D929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0B9688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A941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7B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3F6743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DAD5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EF7CFC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9A80A1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552F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D9E1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FA44F6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D5C4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B4C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4AE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16295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3D81A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6EE06F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869A1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D2AB1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979E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C74F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B992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87503F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A4BA7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918321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60490D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DF5D2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065EF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</w:tbl>
    <w:p w14:paraId="1C26E2D8" w14:textId="77777777" w:rsidR="008B349C" w:rsidRDefault="008B349C" w:rsidP="008B349C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FDE558D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93B75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CAB9D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47573F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EB014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DB2B9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C50A93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4BCB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999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943F2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47132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6D68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167EA7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78C1A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AAFF1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09B94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15A60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D84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0C3FE4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99A6B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CFC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164B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1001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E579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2D7B9B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FEA4E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0964A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6609C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D9194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FB96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28FC46A6" w14:textId="77777777" w:rsidR="008B349C" w:rsidRDefault="008B349C" w:rsidP="008B349C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327A9D3B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056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EE38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EBEE0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176A8A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F34D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717A2C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EAF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A733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E82932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53B2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9A40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21D481F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CD53A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0F55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791A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BD1E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0EFD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BD6009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4984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323BB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A0BF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18C6F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59DD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3559A8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E1DB35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A329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888EFA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5FA02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EFB9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1616175E" w14:textId="77777777" w:rsidR="008B349C" w:rsidRDefault="008B349C" w:rsidP="008B349C">
      <w:pPr>
        <w:pStyle w:val="Heading2"/>
      </w:pPr>
      <w:bookmarkStart w:id="6" w:name="_Toc146460774"/>
      <w:bookmarkStart w:id="7" w:name="_Toc147917260"/>
      <w:bookmarkEnd w:id="4"/>
      <w:r w:rsidRPr="00840273">
        <w:lastRenderedPageBreak/>
        <w:t>Recurve</w:t>
      </w:r>
      <w:bookmarkEnd w:id="6"/>
      <w:bookmarkEnd w:id="7"/>
      <w:r w:rsidRPr="00840273">
        <w:t xml:space="preserve"> Freestyle</w:t>
      </w:r>
    </w:p>
    <w:p w14:paraId="688B4152" w14:textId="77777777" w:rsidR="008B349C" w:rsidRDefault="008B349C" w:rsidP="008B349C">
      <w:pPr>
        <w:pStyle w:val="Heading3"/>
      </w:pPr>
      <w:bookmarkStart w:id="8" w:name="_Toc146460814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A571708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5CE4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6DAA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8DF06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BCBA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0764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D98DD5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B441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0F999F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8520E3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B59D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166F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287BDBF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7110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8E19AD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BE3C7" w14:textId="77777777" w:rsidR="008B349C" w:rsidRPr="00322B66" w:rsidRDefault="008B349C" w:rsidP="00B57FB3">
            <w:pPr>
              <w:pStyle w:val="NoSpacing"/>
            </w:pPr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E32A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9A64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1990</w:t>
            </w:r>
          </w:p>
        </w:tc>
      </w:tr>
      <w:tr w:rsidR="008B349C" w:rsidRPr="00322B66" w14:paraId="60535CF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B1553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FD0D6" w14:textId="77777777" w:rsidR="008B349C" w:rsidRPr="00322B66" w:rsidRDefault="008B349C" w:rsidP="00B57FB3">
            <w:pPr>
              <w:pStyle w:val="NoSpacing"/>
            </w:pPr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B8D1D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768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AD604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397A0BA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220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CDF20E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CBCDF0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A85BA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D041D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</w:tbl>
    <w:p w14:paraId="1A1EC564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19055D1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743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270C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757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A25E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D2D52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7DA33F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901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E00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A629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9B0C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2830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00FB8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82F7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11026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6090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52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0AF4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BF9C8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D4CF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F90E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6C595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6D2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59F5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7B18E49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E40C6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BBC75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DA65B7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7CD78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60D4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</w:tbl>
    <w:p w14:paraId="05074A3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2F71E25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7823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20A539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358DC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8C5DB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E4B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997B06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4C26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BD9A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AE0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6529C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FDB9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CE256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65D9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065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F744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C576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0F5B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B0189A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E7A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3ABB48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F8FB4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A897F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DC06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200E5E5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0AE5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18CF32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D18C5A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0234B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ACDFB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</w:tbl>
    <w:p w14:paraId="6246360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DCB3047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7F2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813E5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0E37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6373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BECE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ED586E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080B0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AFEE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1C02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A5890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8600B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70392F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A433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76B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411501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FA3C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9D52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1459DB8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2AA88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F70B3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E34509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C6B7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2D3F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45601DE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47CA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2F442C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57190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B67577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924B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</w:tbl>
    <w:p w14:paraId="1368A2C1" w14:textId="77777777" w:rsidR="008B349C" w:rsidRDefault="008B349C" w:rsidP="008B349C">
      <w:pPr>
        <w:pStyle w:val="Heading3"/>
      </w:pPr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3A18922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8C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74A6D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025C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5D6D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2C54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D07C87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167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5A5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74BF3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D96FB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9E755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BB8B5C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188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F8640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1FBA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09F8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4875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917C9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233ED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F390A" w14:textId="77777777" w:rsidR="008B349C" w:rsidRPr="00322B66" w:rsidRDefault="008B349C" w:rsidP="00B57FB3">
            <w:pPr>
              <w:pStyle w:val="NoSpacing"/>
            </w:pPr>
            <w:r w:rsidRPr="00322B66">
              <w:t xml:space="preserve">G. </w:t>
            </w:r>
            <w:proofErr w:type="spellStart"/>
            <w:r w:rsidRPr="00322B66">
              <w:t>Golder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C1A89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82D4D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2AD746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Nov 1988</w:t>
            </w:r>
          </w:p>
        </w:tc>
      </w:tr>
      <w:tr w:rsidR="008B349C" w:rsidRPr="00322B66" w14:paraId="6BE7D64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6640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D44AF6" w14:textId="77777777" w:rsidR="008B349C" w:rsidRPr="00322B66" w:rsidRDefault="008B349C" w:rsidP="00B57FB3">
            <w:pPr>
              <w:pStyle w:val="NoSpacing"/>
            </w:pPr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4C9AEE" w14:textId="77777777" w:rsidR="008B349C" w:rsidRPr="00322B66" w:rsidRDefault="008B349C" w:rsidP="00B57FB3">
            <w:pPr>
              <w:pStyle w:val="NoSpacing"/>
            </w:pPr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E074F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37BF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</w:tbl>
    <w:p w14:paraId="38150F74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7906FB7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EB9E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2F51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68A2F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417C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2FA7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539EEF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1AA5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449BC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18A6C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C26A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8213A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B9DC4F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0B9F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3B22D4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M. </w:t>
            </w:r>
            <w:proofErr w:type="spellStart"/>
            <w:r w:rsidRPr="00322B66">
              <w:t>Bangerton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400A6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9ADC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CA4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19FB5AF2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A14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1F5A04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D55B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D6C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6490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0BE9F33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CB6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523C5E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DE2C341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697E0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50EE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</w:tbl>
    <w:p w14:paraId="29242E0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AC04647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24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02C2E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FD31B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888E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9D1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3C5E68F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54E59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7A1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0EA7E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4D05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2B7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C0CCD1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ADE8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8C8EC" w14:textId="77777777" w:rsidR="008B349C" w:rsidRPr="00322B66" w:rsidRDefault="008B349C" w:rsidP="00B57FB3">
            <w:pPr>
              <w:pStyle w:val="NoSpacing"/>
            </w:pPr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0EFAF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7E04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38CC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BE7618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23DB0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9714FB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CAECE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9B1BE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B667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7A60697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95B1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C1437A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C46763C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32D09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79D15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5FBBE8C7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1125869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E0A9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49E73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386CC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B18D1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EAF2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6B5CD7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D6ADE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A57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4D49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FC57E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C500A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5B3F54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767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705865" w14:textId="77777777" w:rsidR="008B349C" w:rsidRPr="00322B66" w:rsidRDefault="008B349C" w:rsidP="00B57FB3">
            <w:pPr>
              <w:pStyle w:val="NoSpacing"/>
            </w:pPr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FBF5A7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0BF52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8280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44B0B27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65F4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9A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CA8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084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E0B3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139D3F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BC55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1AA628" w14:textId="77777777" w:rsidR="008B349C" w:rsidRPr="00322B66" w:rsidRDefault="008B349C" w:rsidP="00B57FB3">
            <w:pPr>
              <w:pStyle w:val="NoSpacing"/>
            </w:pPr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E653E3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D0FF30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EC59B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</w:tbl>
    <w:p w14:paraId="1284629A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E0914F6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5B3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02A8A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0C71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7761C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DE22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4D444F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75D65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ACB1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24684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C167F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BDAE4B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ADD5EB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67A4A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3A4F5" w14:textId="77777777" w:rsidR="008B349C" w:rsidRPr="00322B66" w:rsidRDefault="008B349C" w:rsidP="00B57FB3">
            <w:pPr>
              <w:pStyle w:val="NoSpacing"/>
            </w:pPr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C1722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03BC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53407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8C5672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7568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EDD18" w14:textId="77777777" w:rsidR="008B349C" w:rsidRPr="00322B66" w:rsidRDefault="008B349C" w:rsidP="00B57FB3">
            <w:pPr>
              <w:pStyle w:val="NoSpacing"/>
            </w:pPr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4C513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93E32" w14:textId="77777777" w:rsidR="008B349C" w:rsidRPr="00322B66" w:rsidRDefault="008B349C" w:rsidP="00B57FB3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3EB45" w14:textId="77777777" w:rsidR="008B349C" w:rsidRPr="00322B66" w:rsidRDefault="008B349C" w:rsidP="00B57FB3">
            <w:pPr>
              <w:pStyle w:val="NoSpacing"/>
              <w:jc w:val="right"/>
            </w:pPr>
            <w:r>
              <w:t>????</w:t>
            </w:r>
          </w:p>
        </w:tc>
      </w:tr>
      <w:tr w:rsidR="008B349C" w:rsidRPr="00322B66" w14:paraId="737A41E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12CF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A7CD82" w14:textId="77777777" w:rsidR="008B349C" w:rsidRPr="00322B66" w:rsidRDefault="008B349C" w:rsidP="00B57FB3">
            <w:pPr>
              <w:pStyle w:val="NoSpacing"/>
            </w:pPr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83DCD3" w14:textId="77777777" w:rsidR="008B349C" w:rsidRPr="00322B66" w:rsidRDefault="008B349C" w:rsidP="00B57FB3">
            <w:pPr>
              <w:pStyle w:val="NoSpacing"/>
            </w:pPr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BB7A5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5261B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343E1D45" w14:textId="77777777" w:rsidR="008B349C" w:rsidRDefault="008B349C" w:rsidP="008B349C">
      <w:pPr>
        <w:pStyle w:val="Heading2"/>
      </w:pPr>
      <w:bookmarkStart w:id="10" w:name="_Toc146460777"/>
      <w:bookmarkStart w:id="11" w:name="_Toc147917261"/>
      <w:r w:rsidRPr="009848D5">
        <w:lastRenderedPageBreak/>
        <w:t>Recurve Barebow</w:t>
      </w:r>
    </w:p>
    <w:p w14:paraId="4DF5C1B3" w14:textId="77777777" w:rsidR="008B349C" w:rsidRDefault="008B349C" w:rsidP="008B349C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5D4BFF7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14BD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B6D0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FB2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4EB7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A9F0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E66F11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D545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5CA4D" w14:textId="77777777" w:rsidR="008B349C" w:rsidRPr="00322B66" w:rsidRDefault="008B349C" w:rsidP="00B57FB3">
            <w:pPr>
              <w:pStyle w:val="NoSpacing"/>
            </w:pPr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BEEC66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C7FEBA2" w14:textId="77777777" w:rsidR="008B349C" w:rsidRPr="00322B66" w:rsidRDefault="008B349C" w:rsidP="00B57FB3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7F72E2" w14:textId="77777777" w:rsidR="008B349C" w:rsidRPr="00322B66" w:rsidRDefault="008B349C" w:rsidP="00B57FB3">
            <w:pPr>
              <w:pStyle w:val="NoSpacing"/>
              <w:jc w:val="right"/>
            </w:pPr>
            <w:r>
              <w:t>07 Aug 2011</w:t>
            </w:r>
          </w:p>
        </w:tc>
      </w:tr>
      <w:tr w:rsidR="008B349C" w:rsidRPr="00322B66" w14:paraId="44D7A40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BC0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566F63" w14:textId="77777777" w:rsidR="008B349C" w:rsidRPr="00322B66" w:rsidRDefault="008B349C" w:rsidP="00B57FB3">
            <w:pPr>
              <w:pStyle w:val="NoSpacing"/>
            </w:pPr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BE91A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2A76DD" w14:textId="77777777" w:rsidR="008B349C" w:rsidRPr="00322B66" w:rsidRDefault="008B349C" w:rsidP="00B57FB3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1EF632" w14:textId="77777777" w:rsidR="008B349C" w:rsidRPr="00322B66" w:rsidRDefault="008B349C" w:rsidP="00B57FB3">
            <w:pPr>
              <w:pStyle w:val="NoSpacing"/>
              <w:jc w:val="right"/>
            </w:pPr>
            <w:r>
              <w:t>02 Oct 2011</w:t>
            </w:r>
          </w:p>
        </w:tc>
      </w:tr>
      <w:tr w:rsidR="008B349C" w:rsidRPr="00322B66" w14:paraId="1FD5794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BC351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CEAE7" w14:textId="77777777" w:rsidR="008B349C" w:rsidRPr="00322B66" w:rsidRDefault="008B349C" w:rsidP="00B57FB3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C60F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8063F5" w14:textId="77777777" w:rsidR="008B349C" w:rsidRPr="00322B66" w:rsidRDefault="008B349C" w:rsidP="00B57FB3">
            <w:pPr>
              <w:pStyle w:val="NoSpacing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7766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62B5970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9A4CF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86A393" w14:textId="77777777" w:rsidR="008B349C" w:rsidRPr="00322B66" w:rsidRDefault="008B349C" w:rsidP="00B57FB3">
            <w:pPr>
              <w:pStyle w:val="NoSpacing"/>
            </w:pPr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D3E1911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5472C5" w14:textId="77777777" w:rsidR="008B349C" w:rsidRPr="00322B66" w:rsidRDefault="008B349C" w:rsidP="00B57FB3">
            <w:pPr>
              <w:pStyle w:val="NoSpacing"/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C3E859" w14:textId="77777777" w:rsidR="008B349C" w:rsidRPr="00322B66" w:rsidRDefault="008B349C" w:rsidP="00B57FB3">
            <w:pPr>
              <w:pStyle w:val="NoSpacing"/>
              <w:jc w:val="right"/>
            </w:pPr>
            <w:r>
              <w:t>18 Sep 2011</w:t>
            </w:r>
          </w:p>
        </w:tc>
      </w:tr>
    </w:tbl>
    <w:p w14:paraId="6B704C5F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8C3C0B3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ECE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B008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329A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E9D15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D1461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CB4E0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C48FB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9F62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F644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7A87A3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5B4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5F61DF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D11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B6D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9F4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3B623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9F57C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BF5B5F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875E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1063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57AB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B860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14089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6399A5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538C2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351E9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E47AC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47D76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0390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0AE3B82E" w14:textId="77777777" w:rsidR="008B349C" w:rsidRPr="00322B66" w:rsidRDefault="008B349C" w:rsidP="00B57FB3">
      <w:pPr>
        <w:pStyle w:val="NoSpacing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E7D3C5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D80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E0F6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E7C6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7295A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226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CFF5D9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B3D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179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1934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ED010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4E1EC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35BC15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EE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F6E3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408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88CC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E01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B87D03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604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985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0463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29ED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AFC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1FEDF8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C8C6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B40A6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0FF5B2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596D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C491F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37F92301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864D818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0A40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6138A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7E4B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9D3BB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86DB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7B54FE3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C304C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9B547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02E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B4994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819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A0419F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C683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F079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2A1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97B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47794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ABE35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5FB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ED36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168E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1D570" w14:textId="77777777" w:rsidR="008B349C" w:rsidRPr="00322B66" w:rsidRDefault="008B349C" w:rsidP="00B57FB3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5DEAA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08D4CA5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D7AA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97A17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1A975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2DC705" w14:textId="77777777" w:rsidR="008B349C" w:rsidRPr="00322B66" w:rsidRDefault="008B349C" w:rsidP="00B57FB3">
            <w:pPr>
              <w:pStyle w:val="NoSpacing"/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38C46F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</w:tbl>
    <w:p w14:paraId="66623FCB" w14:textId="77777777" w:rsidR="008B349C" w:rsidRDefault="008B349C" w:rsidP="008B349C">
      <w:pPr>
        <w:pStyle w:val="Heading3"/>
      </w:pPr>
      <w:bookmarkStart w:id="12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E4442C" w14:paraId="592134E2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63BB1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9CD32F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5EA2C3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971A3C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65254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8B349C" w:rsidRPr="00E4442C" w14:paraId="1BD7DFD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F6B02B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D15B4E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5A89893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F2260D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AABB14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93473E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B3BC7C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52B869" w14:textId="77777777" w:rsidR="008B349C" w:rsidRPr="00E4442C" w:rsidRDefault="008B349C" w:rsidP="00B57FB3">
            <w:pPr>
              <w:pStyle w:val="NoSpacing"/>
            </w:pPr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98C68" w14:textId="77777777" w:rsidR="008B349C" w:rsidRPr="00E4442C" w:rsidRDefault="008B349C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39B6" w14:textId="77777777" w:rsidR="008B349C" w:rsidRPr="00E4442C" w:rsidRDefault="008B349C" w:rsidP="00B57FB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0EE358" w14:textId="77777777" w:rsidR="008B349C" w:rsidRPr="00E4442C" w:rsidRDefault="008B349C" w:rsidP="00B57FB3">
            <w:pPr>
              <w:pStyle w:val="NoSpacing"/>
              <w:jc w:val="right"/>
            </w:pPr>
            <w:r>
              <w:t>19 Oct 2013</w:t>
            </w:r>
          </w:p>
        </w:tc>
      </w:tr>
      <w:tr w:rsidR="008B349C" w:rsidRPr="00E4442C" w14:paraId="7835C04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FED1E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85D34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2C94C6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40D3A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C44BC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523325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1E57C8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1A7464" w14:textId="77777777" w:rsidR="008B349C" w:rsidRPr="00E4442C" w:rsidRDefault="008B349C" w:rsidP="00B57FB3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5EFE6E9" w14:textId="77777777" w:rsidR="008B349C" w:rsidRPr="00322B66" w:rsidRDefault="008B349C" w:rsidP="00B57FB3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7A5688" w14:textId="77777777" w:rsidR="008B349C" w:rsidRPr="00322B66" w:rsidRDefault="008B349C" w:rsidP="00B57FB3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5669BC" w14:textId="77777777" w:rsidR="008B349C" w:rsidRPr="00322B66" w:rsidRDefault="008B349C" w:rsidP="00B57FB3">
            <w:pPr>
              <w:pStyle w:val="NoSpacing"/>
              <w:jc w:val="right"/>
            </w:pPr>
            <w:r>
              <w:t>16 Sep 2012</w:t>
            </w:r>
          </w:p>
        </w:tc>
      </w:tr>
    </w:tbl>
    <w:bookmarkEnd w:id="12"/>
    <w:p w14:paraId="024EA2FA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37078B25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EF7D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077EC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9675B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2E27B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6B9EE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C1797F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71E05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72DB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607D7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BB5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03D2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9C3613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2E273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A42B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D32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781C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6BB9C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EF76C89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742A0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C51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79BC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08B1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4009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DD6C67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0B88C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8B1F4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3C7AC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53E174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0FDE7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0387818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730BC7F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1769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AEF7B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2DDB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F679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6C5D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655868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BC237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A339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8A4F7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17951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FA6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DFEE1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17900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D87A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AF2F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7653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1C78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68EB21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CD7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95F7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0A6E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3F049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002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8F1B0A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1FDA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7CFAC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AEBCC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8DEA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56E08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2B11F2DF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BD8BC0E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1B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ECB45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0265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5C515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960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4BF71E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B353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98583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7CAD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2AA5D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29CD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BC8995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0FF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CC7E9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1EA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C1A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0938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53BE0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AF0BF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A3A5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D56B3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040039" w14:textId="77777777" w:rsidR="008B349C" w:rsidRPr="00322B66" w:rsidRDefault="008B349C" w:rsidP="00B57FB3">
            <w:pPr>
              <w:pStyle w:val="NoSpacing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95377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7A469E6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D8BB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D6241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33E8D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7943F2" w14:textId="77777777" w:rsidR="008B349C" w:rsidRPr="00322B66" w:rsidRDefault="008B349C" w:rsidP="00B57FB3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3076B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</w:tbl>
    <w:p w14:paraId="02387692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779D1B3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70B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D606B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D142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A8B9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AB40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5C6882C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6EB9B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754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CC0DB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36D31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4DCAC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12676F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6D70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8742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AC3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B80C6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09BD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F3251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ADE9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28C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31A7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E1C6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EF25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A46F4A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E26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F095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96371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CBF2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23EC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</w:tbl>
    <w:p w14:paraId="6F25AA73" w14:textId="77777777" w:rsidR="008B349C" w:rsidRDefault="008B349C" w:rsidP="008B349C">
      <w:pPr>
        <w:pStyle w:val="Heading2"/>
      </w:pPr>
      <w:r w:rsidRPr="00F1779D">
        <w:lastRenderedPageBreak/>
        <w:t>Longbow</w:t>
      </w:r>
      <w:bookmarkEnd w:id="10"/>
      <w:bookmarkEnd w:id="11"/>
    </w:p>
    <w:p w14:paraId="1308F105" w14:textId="77777777" w:rsidR="008B349C" w:rsidRDefault="008B349C" w:rsidP="008B349C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70EB0A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30E3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15B6D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5166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1AC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2339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275C544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59C4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FC4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CF31F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BD91B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8C45BE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1F138B4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1A01D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61523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5ACB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60C46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5A581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5CAF9E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191187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2547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2F2CC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D5961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EB313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AED264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E2936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3D8086" w14:textId="77777777" w:rsidR="008B349C" w:rsidRPr="00322B66" w:rsidRDefault="008B349C" w:rsidP="006D576C">
            <w:pPr>
              <w:pStyle w:val="NoSpacing"/>
            </w:pPr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789807" w14:textId="77777777" w:rsidR="008B349C" w:rsidRPr="00322B66" w:rsidRDefault="008B349C" w:rsidP="006D576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D2E6C" w14:textId="77777777" w:rsidR="008B349C" w:rsidRPr="00322B66" w:rsidRDefault="008B349C" w:rsidP="00DF205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9A8BAC" w14:textId="77777777" w:rsidR="008B349C" w:rsidRPr="00322B66" w:rsidRDefault="008B349C" w:rsidP="00DF205C">
            <w:pPr>
              <w:pStyle w:val="NoSpacing"/>
              <w:jc w:val="right"/>
            </w:pPr>
            <w:r>
              <w:t>15 Sep 2013</w:t>
            </w:r>
          </w:p>
        </w:tc>
      </w:tr>
    </w:tbl>
    <w:p w14:paraId="26E2D8CC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DA670F8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E3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6CB2F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9EDA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F875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82D15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6CC9E8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48BAF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9DD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ED284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2DEA5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3728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664A8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B390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8798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BB0D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B54B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D9DA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027DF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66A6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6D865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811B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CB6AE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90E3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39773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A7327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48C35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7BE4D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05B61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8330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2FA0631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156700D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6FDF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4AC4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E6A8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2AA51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B9B6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7EC93B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15793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717C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B90CE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31F12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D7E8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C14C55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EC42B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8B29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77F63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2E628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6526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D05903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E4493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A9BE1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ABDB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DBB9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C1CDE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3373E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7A00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830686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9E2EE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92C4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A57983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56F1432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44C30AD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9DC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7A105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1FC8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D09B80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A22F6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67F93F7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F439B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5CA6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43F8A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9A8553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DA4B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D6124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C1FB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926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AB4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87EB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1E5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7CA2D7E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7EE7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D3CEF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B829C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28ADA2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9A0BF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124D95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40130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273F6C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8F57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ACB66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EA32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3DB1D856" w14:textId="77777777" w:rsidR="008B349C" w:rsidRDefault="008B349C" w:rsidP="008B349C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E7F3F" w14:paraId="0BECABB6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521E6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B25969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CD75B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E791A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8B962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8B349C" w:rsidRPr="00322B66" w14:paraId="7B1ECAA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84270F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DB17E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131E91E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C8EDB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53E90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096B78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1CCE6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E7809" w14:textId="77777777" w:rsidR="008B349C" w:rsidRPr="00322B66" w:rsidRDefault="008B349C" w:rsidP="00DF205C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BFBB00" w14:textId="6A18E041" w:rsidR="008B349C" w:rsidRPr="00322B66" w:rsidRDefault="008B349C" w:rsidP="00DF205C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5BEA7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C35E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2006</w:t>
            </w:r>
          </w:p>
        </w:tc>
      </w:tr>
      <w:tr w:rsidR="008B349C" w:rsidRPr="00322B66" w14:paraId="7244B75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C8438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5D0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B33CD9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2201B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68C65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CDDE058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3A445E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5DBA2B" w14:textId="77777777" w:rsidR="008B349C" w:rsidRPr="00322B66" w:rsidRDefault="008B349C" w:rsidP="00DF205C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BBCC4C" w14:textId="3DA7AB72" w:rsidR="008B349C" w:rsidRPr="00322B66" w:rsidRDefault="008B349C" w:rsidP="00DF205C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8998728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E2D3A3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Jun 2006</w:t>
            </w:r>
          </w:p>
        </w:tc>
      </w:tr>
    </w:tbl>
    <w:p w14:paraId="56F4586C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4B2B9E8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119D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7A7CC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1155A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0ABF4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B53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40F4F3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2BD7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B634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A8E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64E87B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376C4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375739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01C10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61C1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00781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CAA5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0FBA94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7891A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1428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C2E01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B5CC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C2D4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6F360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1B3BAE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783E6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FE0E7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7DD56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A70B91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799E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471690ED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4EBB2D6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2BFD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46A2F4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62A2E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ED01C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8F0D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2C8B4C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3869A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AD29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AD9BF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3F8B1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862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2D48D0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BD94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B98B1" w14:textId="77777777" w:rsidR="008B349C" w:rsidRPr="00322B66" w:rsidRDefault="008B349C" w:rsidP="00DF205C">
            <w:pPr>
              <w:pStyle w:val="NoSpacing"/>
            </w:pPr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D899B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C7D6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3565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121625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3AA60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1BF46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AED0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30905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DDCD7F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BD679AB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C5ADD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A167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2C065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FC9CF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1E63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7E066644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D02AC5B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E340A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6F4EB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3EE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1848BC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B059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17FFA0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9AED83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9674E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0EE814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EA295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10C4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2EB683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A86F6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7BD5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73A3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41010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2755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AE8EF7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0AAE6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D14869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3B75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C69B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E0F37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4B9A26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37ED9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A2A4A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92881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7C68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1FBE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609879A6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9138BC7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B78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B0E1A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CCB5A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2A60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8683B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5934DE1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E6442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D19DE8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A38BF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E3E90B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43EACB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D1ED2BD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F8C4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63E7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A7228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E5C52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57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1FA4E65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877E2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FF10F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3B483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4E97C9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1D52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021EE2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9E58C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BF925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5E169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951916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F03B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</w:tbl>
    <w:p w14:paraId="00B9E46D" w14:textId="77777777" w:rsidR="008B349C" w:rsidRPr="00322B66" w:rsidRDefault="008B349C" w:rsidP="008B349C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14:paraId="767CDB0C" w14:textId="77777777" w:rsidR="008B349C" w:rsidRPr="0007215C" w:rsidRDefault="008B349C" w:rsidP="008B349C">
      <w:pPr>
        <w:pStyle w:val="Heading2"/>
      </w:pPr>
      <w:r w:rsidRPr="0007215C">
        <w:lastRenderedPageBreak/>
        <w:t>Compound Limited</w:t>
      </w:r>
    </w:p>
    <w:p w14:paraId="2EEC5712" w14:textId="77777777" w:rsidR="008B349C" w:rsidRPr="00322B66" w:rsidRDefault="008B349C" w:rsidP="008B349C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6E6830" w14:paraId="77A4569D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5083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A8BBB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6028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0B7438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66242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8B349C" w:rsidRPr="00322B66" w14:paraId="5FCEB976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9BC0AA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B2EB8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7C3784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6A814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EF8E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30433B5A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ADC919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886C4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7005F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5F6F4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FE28E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4338A5B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8B667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A4490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53C86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FD65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DC202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62BD5110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B036C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F362D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E446C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23C88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D11FC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13DBB3FF" w14:textId="77777777" w:rsidR="008B349C" w:rsidRPr="0007215C" w:rsidRDefault="008B349C" w:rsidP="008B349C">
      <w:pPr>
        <w:pStyle w:val="Heading2"/>
        <w:pageBreakBefore w:val="0"/>
        <w:spacing w:before="360"/>
      </w:pPr>
      <w:r w:rsidRPr="0007215C">
        <w:t>Recurve Freestyle</w:t>
      </w:r>
    </w:p>
    <w:p w14:paraId="6E9507AA" w14:textId="77777777" w:rsidR="008B349C" w:rsidRPr="00322B66" w:rsidRDefault="008B349C" w:rsidP="008B349C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F05C7" w14:paraId="1A5DE9F1" w14:textId="77777777" w:rsidTr="006A1D6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F047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35C6CF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18C612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737654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F73E6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8B349C" w:rsidRPr="00322B66" w14:paraId="3E7FAD6C" w14:textId="77777777" w:rsidTr="006A1D6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C8C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DC78" w14:textId="77777777" w:rsidR="008B349C" w:rsidRPr="00322B66" w:rsidRDefault="008B349C" w:rsidP="00DF205C">
            <w:pPr>
              <w:pStyle w:val="NoSpacing"/>
            </w:pPr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389C02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C5C198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3AD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432CDF87" w14:textId="77777777" w:rsidR="008B349C" w:rsidRPr="00322B66" w:rsidRDefault="008B349C" w:rsidP="008B349C">
      <w:pPr>
        <w:rPr>
          <w:szCs w:val="15"/>
        </w:rPr>
      </w:pPr>
    </w:p>
    <w:sectPr w:rsidR="008B349C" w:rsidRPr="00322B66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D92C0" w14:textId="77777777" w:rsidR="00E75279" w:rsidRDefault="00E75279" w:rsidP="001408DA">
      <w:r>
        <w:separator/>
      </w:r>
    </w:p>
    <w:p w14:paraId="7FB3A8B0" w14:textId="77777777" w:rsidR="00E75279" w:rsidRDefault="00E75279"/>
    <w:p w14:paraId="2A5B5915" w14:textId="77777777" w:rsidR="00E75279" w:rsidRDefault="00E75279"/>
    <w:p w14:paraId="0D7538BF" w14:textId="77777777" w:rsidR="00E75279" w:rsidRDefault="00E75279"/>
    <w:p w14:paraId="650EC11D" w14:textId="77777777" w:rsidR="00E75279" w:rsidRDefault="00E75279"/>
  </w:endnote>
  <w:endnote w:type="continuationSeparator" w:id="0">
    <w:p w14:paraId="3E11B6EC" w14:textId="77777777" w:rsidR="00E75279" w:rsidRDefault="00E75279" w:rsidP="001408DA">
      <w:r>
        <w:continuationSeparator/>
      </w:r>
    </w:p>
    <w:p w14:paraId="48A34624" w14:textId="77777777" w:rsidR="00E75279" w:rsidRDefault="00E75279"/>
    <w:p w14:paraId="3AC6ABB8" w14:textId="77777777" w:rsidR="00E75279" w:rsidRDefault="00E75279"/>
    <w:p w14:paraId="72B6871C" w14:textId="77777777" w:rsidR="00E75279" w:rsidRDefault="00E75279"/>
    <w:p w14:paraId="5F6A3222" w14:textId="77777777" w:rsidR="00E75279" w:rsidRDefault="00E75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9B174E" w:rsidRPr="005F0A53" w:rsidRDefault="009B174E" w:rsidP="00571FB9">
    <w:pPr>
      <w:pStyle w:val="Footer1"/>
    </w:pPr>
    <w:r w:rsidRPr="005F0A53">
      <w:t>The Kent Archery Association is affiliated to:</w:t>
    </w:r>
  </w:p>
  <w:p w14:paraId="0968C2CE" w14:textId="77777777" w:rsidR="009B174E" w:rsidRDefault="009B174E" w:rsidP="002533C0">
    <w:pPr>
      <w:pStyle w:val="Footer2"/>
    </w:pPr>
    <w:r>
      <w:t>The Southern Counties Archery Society</w:t>
    </w:r>
  </w:p>
  <w:p w14:paraId="0968C2CF" w14:textId="77777777" w:rsidR="009B174E" w:rsidRDefault="009B174E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9B174E" w:rsidRPr="00994121" w:rsidRDefault="009B174E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EC439" w14:textId="77777777" w:rsidR="00E75279" w:rsidRDefault="00E75279" w:rsidP="001408DA">
      <w:r>
        <w:separator/>
      </w:r>
    </w:p>
    <w:p w14:paraId="163A8392" w14:textId="77777777" w:rsidR="00E75279" w:rsidRDefault="00E75279"/>
    <w:p w14:paraId="5DD628BE" w14:textId="77777777" w:rsidR="00E75279" w:rsidRDefault="00E75279"/>
    <w:p w14:paraId="7BE5DD68" w14:textId="77777777" w:rsidR="00E75279" w:rsidRDefault="00E75279"/>
    <w:p w14:paraId="3C6BDD8F" w14:textId="77777777" w:rsidR="00E75279" w:rsidRDefault="00E75279"/>
  </w:footnote>
  <w:footnote w:type="continuationSeparator" w:id="0">
    <w:p w14:paraId="04F0D0D1" w14:textId="77777777" w:rsidR="00E75279" w:rsidRDefault="00E75279" w:rsidP="001408DA">
      <w:r>
        <w:continuationSeparator/>
      </w:r>
    </w:p>
    <w:p w14:paraId="258782AC" w14:textId="77777777" w:rsidR="00E75279" w:rsidRDefault="00E75279"/>
    <w:p w14:paraId="5AACC26C" w14:textId="77777777" w:rsidR="00E75279" w:rsidRDefault="00E75279"/>
    <w:p w14:paraId="30AB7D15" w14:textId="77777777" w:rsidR="00E75279" w:rsidRDefault="00E75279"/>
    <w:p w14:paraId="3DEA4BEC" w14:textId="77777777" w:rsidR="00E75279" w:rsidRDefault="00E752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9B174E" w:rsidRDefault="009B174E"/>
  <w:p w14:paraId="4A9F4374" w14:textId="77777777" w:rsidR="009B174E" w:rsidRDefault="009B174E"/>
  <w:p w14:paraId="609F36DA" w14:textId="77777777" w:rsidR="00F56AD1" w:rsidRDefault="00F56A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B174E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B174E" w:rsidRDefault="009B174E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9B174E" w:rsidRDefault="009B174E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3084D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B174E" w:rsidRDefault="009B174E" w:rsidP="00BA491D"/>
      </w:tc>
    </w:tr>
    <w:tr w:rsidR="009B174E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B174E" w:rsidRDefault="009B174E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B174E" w:rsidRDefault="009B174E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B174E" w:rsidRDefault="009B174E" w:rsidP="00BA491D"/>
      </w:tc>
    </w:tr>
  </w:tbl>
  <w:p w14:paraId="0968C2C6" w14:textId="77777777" w:rsidR="009B174E" w:rsidRPr="00761C8A" w:rsidRDefault="009B174E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084D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D576C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B38D4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349C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56A0"/>
    <w:rsid w:val="00A432F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FB3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195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DF205C"/>
    <w:rsid w:val="00E049BF"/>
    <w:rsid w:val="00E31AF1"/>
    <w:rsid w:val="00E428E9"/>
    <w:rsid w:val="00E501EC"/>
    <w:rsid w:val="00E54760"/>
    <w:rsid w:val="00E57524"/>
    <w:rsid w:val="00E650FB"/>
    <w:rsid w:val="00E70F2B"/>
    <w:rsid w:val="00E75279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2891-42C4-4A9B-9D41-FF5966E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75</TotalTime>
  <Pages>8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29</cp:revision>
  <cp:lastPrinted>2014-02-25T17:11:00Z</cp:lastPrinted>
  <dcterms:created xsi:type="dcterms:W3CDTF">2013-11-24T14:44:00Z</dcterms:created>
  <dcterms:modified xsi:type="dcterms:W3CDTF">2014-03-02T12:33:00Z</dcterms:modified>
</cp:coreProperties>
</file>